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lavuzuTablo41"/>
        <w:tblpPr w:leftFromText="180" w:rightFromText="180" w:vertAnchor="page" w:horzAnchor="margin" w:tblpY="1726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936D86" w:rsidRPr="00656FC2" w14:paraId="76658B37" w14:textId="77777777" w:rsidTr="0006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14:paraId="3F430216" w14:textId="77777777" w:rsidR="00936D86" w:rsidRPr="00D0760B" w:rsidRDefault="00936D86" w:rsidP="00230FF8">
            <w:pPr>
              <w:rPr>
                <w:b w:val="0"/>
                <w:bCs w:val="0"/>
              </w:rPr>
            </w:pPr>
            <w:r w:rsidRPr="00D0760B">
              <w:t>Anabilim Dalı ve Programı</w:t>
            </w:r>
          </w:p>
          <w:p w14:paraId="08B3DB30" w14:textId="77777777" w:rsidR="00936D86" w:rsidRPr="00D0760B" w:rsidRDefault="00936D86" w:rsidP="00067E67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6EC8811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14:paraId="6B2CE6E4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34A29644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14:paraId="5C6B75A9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218DAEC3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14:paraId="53762490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936D86" w:rsidRPr="00656FC2" w14:paraId="013EE4A6" w14:textId="77777777" w:rsidTr="00067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309AB431" w14:textId="77777777" w:rsidR="00936D86" w:rsidRPr="00656FC2" w:rsidRDefault="00936D86" w:rsidP="00067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Moleküler Biyoloji ve Genetik</w:t>
            </w:r>
          </w:p>
        </w:tc>
        <w:tc>
          <w:tcPr>
            <w:tcW w:w="3828" w:type="dxa"/>
            <w:vAlign w:val="center"/>
          </w:tcPr>
          <w:p w14:paraId="39FF9557" w14:textId="77777777" w:rsidR="00936D86" w:rsidRPr="00372990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20</w:t>
            </w:r>
            <w:r w:rsidR="00543FC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/202</w:t>
            </w:r>
            <w:r w:rsidR="00543FC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  </w:t>
            </w: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72990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165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51A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10335C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="0010335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165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372990">
              <w:rPr>
                <w:rFonts w:ascii="Times New Roman" w:hAnsi="Times New Roman"/>
                <w:b/>
                <w:sz w:val="20"/>
                <w:szCs w:val="20"/>
              </w:rPr>
              <w:t xml:space="preserve">Bahar  </w:t>
            </w:r>
            <w:r w:rsidR="00F165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F1651A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10335C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="0010335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F1651A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bookmarkEnd w:id="0"/>
          </w:p>
          <w:p w14:paraId="1D1106C5" w14:textId="77777777" w:rsidR="00936D86" w:rsidRPr="00ED0621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 w:rsidRPr="00372990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3729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Fall              Spring</w:t>
            </w:r>
          </w:p>
        </w:tc>
        <w:tc>
          <w:tcPr>
            <w:tcW w:w="3685" w:type="dxa"/>
            <w:vAlign w:val="center"/>
          </w:tcPr>
          <w:p w14:paraId="313D7714" w14:textId="77777777" w:rsidR="00936D86" w:rsidRPr="00656FC2" w:rsidRDefault="00F1651A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https://online.yildiz.edu.tr/</w:t>
            </w:r>
          </w:p>
        </w:tc>
        <w:tc>
          <w:tcPr>
            <w:tcW w:w="2703" w:type="dxa"/>
            <w:vAlign w:val="center"/>
          </w:tcPr>
          <w:p w14:paraId="1E0E06FF" w14:textId="77777777" w:rsidR="00936D86" w:rsidRPr="00CC74C4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10335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10335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14:paraId="1B2F181D" w14:textId="77777777" w:rsidR="00936D86" w:rsidRPr="00CC74C4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14:paraId="78BCE234" w14:textId="77777777" w:rsidR="00936D86" w:rsidRPr="00ED0621" w:rsidRDefault="00936D86" w:rsidP="0006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            </w:t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10335C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10335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936D86" w:rsidRPr="00656FC2" w14:paraId="3F190F7E" w14:textId="77777777" w:rsidTr="00067E67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64D65C3D" w14:textId="77777777" w:rsidR="00936D86" w:rsidRPr="00936D86" w:rsidRDefault="00936D86" w:rsidP="00067E67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36D86">
              <w:rPr>
                <w:rFonts w:ascii="Times New Roman" w:hAnsi="Times New Roman"/>
                <w:sz w:val="22"/>
                <w:szCs w:val="22"/>
              </w:rPr>
              <w:t>Seminer Yürütücüsünün Adı ve Soyadı:</w:t>
            </w:r>
          </w:p>
          <w:p w14:paraId="0E9D8940" w14:textId="77777777" w:rsidR="00936D86" w:rsidRPr="00A57C5D" w:rsidRDefault="00936D86" w:rsidP="00067E67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936D86">
              <w:rPr>
                <w:rFonts w:ascii="Times New Roman" w:hAnsi="Times New Roman"/>
                <w:b w:val="0"/>
                <w:i/>
                <w:sz w:val="22"/>
                <w:szCs w:val="22"/>
                <w:lang w:val="en-US"/>
              </w:rPr>
              <w:t>The Full Name of the Seminar Course Lecturer</w:t>
            </w: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:</w:t>
            </w:r>
          </w:p>
        </w:tc>
        <w:tc>
          <w:tcPr>
            <w:tcW w:w="10216" w:type="dxa"/>
            <w:gridSpan w:val="3"/>
            <w:vAlign w:val="center"/>
          </w:tcPr>
          <w:p w14:paraId="4CA70935" w14:textId="77777777" w:rsidR="00936D86" w:rsidRPr="00656FC2" w:rsidRDefault="00C651DE" w:rsidP="0006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="00936D86">
              <w:rPr>
                <w:rFonts w:ascii="Times New Roman" w:hAnsi="Times New Roman"/>
              </w:rPr>
              <w:t>Semiha Erişen</w:t>
            </w:r>
          </w:p>
        </w:tc>
      </w:tr>
    </w:tbl>
    <w:tbl>
      <w:tblPr>
        <w:tblStyle w:val="KlavuzuTablo41"/>
        <w:tblpPr w:leftFromText="180" w:rightFromText="180" w:vertAnchor="page" w:horzAnchor="margin" w:tblpY="3706"/>
        <w:tblW w:w="1517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850"/>
        <w:gridCol w:w="6662"/>
        <w:gridCol w:w="2694"/>
        <w:gridCol w:w="1275"/>
        <w:gridCol w:w="895"/>
      </w:tblGrid>
      <w:tr w:rsidR="00936D86" w:rsidRPr="00656FC2" w14:paraId="664A2353" w14:textId="77777777" w:rsidTr="00067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FBFBF" w:themeFill="background1" w:themeFillShade="BF"/>
            <w:vAlign w:val="center"/>
          </w:tcPr>
          <w:p w14:paraId="3F743B6D" w14:textId="77777777" w:rsidR="00936D86" w:rsidRPr="00D0760B" w:rsidRDefault="00936D86" w:rsidP="00067E67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  <w:vAlign w:val="center"/>
          </w:tcPr>
          <w:p w14:paraId="69189897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14:paraId="6FA2CA72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533D5F57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14:paraId="747F640B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562DF939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14:paraId="3CBEEA08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3250515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14:paraId="3E40B7BE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895" w:type="dxa"/>
            <w:shd w:val="clear" w:color="auto" w:fill="BFBFBF" w:themeFill="background1" w:themeFillShade="BF"/>
            <w:vAlign w:val="center"/>
          </w:tcPr>
          <w:p w14:paraId="53D5C7F2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14:paraId="4B646A2D" w14:textId="77777777" w:rsidR="00936D86" w:rsidRPr="00D0760B" w:rsidRDefault="00936D86" w:rsidP="00067E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CF2A67" w:rsidRPr="00656FC2" w14:paraId="4FB61FD1" w14:textId="77777777" w:rsidTr="0079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53A2555" w14:textId="77777777" w:rsidR="00CF2A67" w:rsidRPr="00A57C5D" w:rsidRDefault="00CF2A67" w:rsidP="00C651DE">
            <w:pPr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2268" w:type="dxa"/>
            <w:vAlign w:val="center"/>
          </w:tcPr>
          <w:p w14:paraId="62B70338" w14:textId="77777777" w:rsidR="00CF2A67" w:rsidRPr="00372990" w:rsidRDefault="00CF2A67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Ceyhun Toruntay</w:t>
            </w:r>
          </w:p>
        </w:tc>
        <w:tc>
          <w:tcPr>
            <w:tcW w:w="7512" w:type="dxa"/>
            <w:gridSpan w:val="2"/>
            <w:vAlign w:val="center"/>
          </w:tcPr>
          <w:p w14:paraId="22037747" w14:textId="77777777" w:rsidR="00CF2A67" w:rsidRPr="004A36F7" w:rsidRDefault="00CF2A67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A36F7">
              <w:rPr>
                <w:rFonts w:ascii="Times New Roman" w:hAnsi="Times New Roman"/>
                <w:sz w:val="22"/>
                <w:szCs w:val="22"/>
              </w:rPr>
              <w:t>siRNA Bazlı Nanopartiküllerin Meme Kanseri Hücre Dizilerinde Etkinliğinin</w:t>
            </w:r>
          </w:p>
          <w:p w14:paraId="7A03A2E6" w14:textId="77777777" w:rsidR="00CF2A67" w:rsidRPr="00372990" w:rsidRDefault="00CF2A67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A36F7">
              <w:rPr>
                <w:rFonts w:ascii="Times New Roman" w:hAnsi="Times New Roman"/>
                <w:sz w:val="22"/>
                <w:szCs w:val="22"/>
              </w:rPr>
              <w:t>Değerlendirilmesi</w:t>
            </w:r>
          </w:p>
        </w:tc>
        <w:tc>
          <w:tcPr>
            <w:tcW w:w="2694" w:type="dxa"/>
            <w:vAlign w:val="center"/>
          </w:tcPr>
          <w:p w14:paraId="788D5606" w14:textId="77777777" w:rsidR="00CF2A67" w:rsidRPr="00372990" w:rsidRDefault="00CF2A67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Banu Mansuroğlu </w:t>
            </w:r>
          </w:p>
        </w:tc>
        <w:tc>
          <w:tcPr>
            <w:tcW w:w="1275" w:type="dxa"/>
          </w:tcPr>
          <w:p w14:paraId="612A29C6" w14:textId="77777777" w:rsidR="00CF2A67" w:rsidRPr="00C651DE" w:rsidRDefault="00CF2A67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 xml:space="preserve">17.05.2021 </w:t>
            </w:r>
          </w:p>
        </w:tc>
        <w:tc>
          <w:tcPr>
            <w:tcW w:w="895" w:type="dxa"/>
          </w:tcPr>
          <w:p w14:paraId="29918C0A" w14:textId="77777777" w:rsidR="00CF2A67" w:rsidRPr="00C651DE" w:rsidRDefault="00CF2A67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09:00</w:t>
            </w:r>
          </w:p>
        </w:tc>
      </w:tr>
      <w:tr w:rsidR="00DE2160" w:rsidRPr="00656FC2" w14:paraId="7F30B08D" w14:textId="77777777" w:rsidTr="0079473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8EF7A02" w14:textId="77777777" w:rsidR="00DE2160" w:rsidRPr="00A57C5D" w:rsidRDefault="00DE2160" w:rsidP="00C651DE">
            <w:pPr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2268" w:type="dxa"/>
            <w:vAlign w:val="center"/>
          </w:tcPr>
          <w:p w14:paraId="3628537A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İrem Arslan</w:t>
            </w:r>
          </w:p>
        </w:tc>
        <w:tc>
          <w:tcPr>
            <w:tcW w:w="7512" w:type="dxa"/>
            <w:gridSpan w:val="2"/>
            <w:vAlign w:val="center"/>
          </w:tcPr>
          <w:p w14:paraId="4417445D" w14:textId="77777777" w:rsidR="00DE2160" w:rsidRPr="0019008B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Bitki Viral Hastalıkların Tanı ve Tedavisinde Kullanılan Moleküler Yöntemler</w:t>
            </w:r>
          </w:p>
        </w:tc>
        <w:tc>
          <w:tcPr>
            <w:tcW w:w="2694" w:type="dxa"/>
            <w:vAlign w:val="center"/>
          </w:tcPr>
          <w:p w14:paraId="4BA683D8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 Erişen</w:t>
            </w:r>
          </w:p>
        </w:tc>
        <w:tc>
          <w:tcPr>
            <w:tcW w:w="1275" w:type="dxa"/>
            <w:vAlign w:val="center"/>
          </w:tcPr>
          <w:p w14:paraId="4E1CCA10" w14:textId="77777777" w:rsidR="00DE2160" w:rsidRPr="00C651DE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17.05.2021</w:t>
            </w:r>
          </w:p>
        </w:tc>
        <w:tc>
          <w:tcPr>
            <w:tcW w:w="895" w:type="dxa"/>
            <w:vAlign w:val="center"/>
          </w:tcPr>
          <w:p w14:paraId="4180A46D" w14:textId="77777777" w:rsidR="00DE2160" w:rsidRPr="00C651DE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</w:tc>
      </w:tr>
      <w:tr w:rsidR="00DE2160" w:rsidRPr="00656FC2" w14:paraId="2C574F0C" w14:textId="77777777" w:rsidTr="0079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9F211F4" w14:textId="77777777" w:rsidR="00DE2160" w:rsidRPr="00A57C5D" w:rsidRDefault="00DE2160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2268" w:type="dxa"/>
            <w:vAlign w:val="center"/>
          </w:tcPr>
          <w:p w14:paraId="26A77384" w14:textId="77777777" w:rsidR="00DE2160" w:rsidRPr="00372990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Nursena Gürsoy</w:t>
            </w:r>
          </w:p>
        </w:tc>
        <w:tc>
          <w:tcPr>
            <w:tcW w:w="7512" w:type="dxa"/>
            <w:gridSpan w:val="2"/>
            <w:vAlign w:val="center"/>
          </w:tcPr>
          <w:p w14:paraId="01075970" w14:textId="77777777" w:rsidR="00DE2160" w:rsidRPr="00372990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B60B7B">
              <w:rPr>
                <w:rFonts w:ascii="Times New Roman" w:hAnsi="Times New Roman"/>
                <w:sz w:val="22"/>
                <w:szCs w:val="22"/>
              </w:rPr>
              <w:t>Erkek İnfertilitesinde Moleküler Belirteçler</w:t>
            </w:r>
          </w:p>
        </w:tc>
        <w:tc>
          <w:tcPr>
            <w:tcW w:w="2694" w:type="dxa"/>
            <w:vAlign w:val="center"/>
          </w:tcPr>
          <w:p w14:paraId="11FEBFEF" w14:textId="77777777" w:rsidR="00DE2160" w:rsidRPr="00372990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Tülin Arasoğlu</w:t>
            </w:r>
          </w:p>
        </w:tc>
        <w:tc>
          <w:tcPr>
            <w:tcW w:w="1275" w:type="dxa"/>
            <w:vAlign w:val="center"/>
          </w:tcPr>
          <w:p w14:paraId="7515E7AC" w14:textId="77777777" w:rsidR="00DE2160" w:rsidRPr="00C651DE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21.05.2021</w:t>
            </w:r>
          </w:p>
        </w:tc>
        <w:tc>
          <w:tcPr>
            <w:tcW w:w="895" w:type="dxa"/>
            <w:vAlign w:val="center"/>
          </w:tcPr>
          <w:p w14:paraId="6465B17F" w14:textId="77777777" w:rsidR="00DE2160" w:rsidRPr="00C651DE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</w:tr>
      <w:tr w:rsidR="00DE2160" w:rsidRPr="00656FC2" w14:paraId="69CB4900" w14:textId="77777777" w:rsidTr="003F5E56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2C804724" w14:textId="77777777" w:rsidR="00DE2160" w:rsidRPr="00A57C5D" w:rsidRDefault="00DE2160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2268" w:type="dxa"/>
            <w:vAlign w:val="center"/>
          </w:tcPr>
          <w:p w14:paraId="50360A5E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Aytek Özden</w:t>
            </w:r>
          </w:p>
        </w:tc>
        <w:tc>
          <w:tcPr>
            <w:tcW w:w="7512" w:type="dxa"/>
            <w:gridSpan w:val="2"/>
            <w:vAlign w:val="center"/>
          </w:tcPr>
          <w:p w14:paraId="44388D44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B757A">
              <w:rPr>
                <w:rFonts w:ascii="Times New Roman" w:hAnsi="Times New Roman"/>
                <w:sz w:val="22"/>
                <w:szCs w:val="22"/>
              </w:rPr>
              <w:t>Artırılmış Biyoişlevselliğe Sahip Örtü Yapısı Üretiminde Kullanılan Biyopolimerlerin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57A">
              <w:rPr>
                <w:rFonts w:ascii="Times New Roman" w:hAnsi="Times New Roman"/>
                <w:sz w:val="22"/>
                <w:szCs w:val="22"/>
              </w:rPr>
              <w:t>3D Basımı</w:t>
            </w:r>
          </w:p>
        </w:tc>
        <w:tc>
          <w:tcPr>
            <w:tcW w:w="2694" w:type="dxa"/>
            <w:vAlign w:val="center"/>
          </w:tcPr>
          <w:p w14:paraId="489050BB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Esra Yüca Yılmaz</w:t>
            </w:r>
          </w:p>
        </w:tc>
        <w:tc>
          <w:tcPr>
            <w:tcW w:w="1275" w:type="dxa"/>
          </w:tcPr>
          <w:p w14:paraId="6375E668" w14:textId="77777777" w:rsidR="00DE2160" w:rsidRPr="00C651DE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21.05.2021</w:t>
            </w:r>
          </w:p>
        </w:tc>
        <w:tc>
          <w:tcPr>
            <w:tcW w:w="895" w:type="dxa"/>
          </w:tcPr>
          <w:p w14:paraId="3D1500C5" w14:textId="77777777" w:rsidR="00DE2160" w:rsidRPr="00C651DE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15:00</w:t>
            </w:r>
          </w:p>
        </w:tc>
      </w:tr>
      <w:tr w:rsidR="00DE2160" w:rsidRPr="00656FC2" w14:paraId="6C56BAE4" w14:textId="77777777" w:rsidTr="008A14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6BC711F" w14:textId="77777777" w:rsidR="00DE2160" w:rsidRPr="00A57C5D" w:rsidRDefault="00DE2160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2268" w:type="dxa"/>
            <w:vAlign w:val="center"/>
          </w:tcPr>
          <w:p w14:paraId="764C9038" w14:textId="77777777" w:rsidR="00DE2160" w:rsidRPr="00372990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Deniz Ece Şallı</w:t>
            </w:r>
          </w:p>
        </w:tc>
        <w:tc>
          <w:tcPr>
            <w:tcW w:w="7512" w:type="dxa"/>
            <w:gridSpan w:val="2"/>
            <w:vAlign w:val="center"/>
          </w:tcPr>
          <w:p w14:paraId="7245AC00" w14:textId="77777777" w:rsidR="00DE2160" w:rsidRPr="00372990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CRISPR Teknolojisi Ve Bitkilerdeki Uygulamaları</w:t>
            </w:r>
          </w:p>
        </w:tc>
        <w:tc>
          <w:tcPr>
            <w:tcW w:w="2694" w:type="dxa"/>
            <w:vAlign w:val="center"/>
          </w:tcPr>
          <w:p w14:paraId="75E47F59" w14:textId="77777777" w:rsidR="00DE2160" w:rsidRPr="00372990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 Erişen</w:t>
            </w:r>
          </w:p>
        </w:tc>
        <w:tc>
          <w:tcPr>
            <w:tcW w:w="1275" w:type="dxa"/>
            <w:vAlign w:val="center"/>
          </w:tcPr>
          <w:p w14:paraId="59F66334" w14:textId="77777777" w:rsidR="00DE2160" w:rsidRPr="00C651DE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24.05.2021</w:t>
            </w:r>
          </w:p>
        </w:tc>
        <w:tc>
          <w:tcPr>
            <w:tcW w:w="895" w:type="dxa"/>
            <w:vAlign w:val="center"/>
          </w:tcPr>
          <w:p w14:paraId="5C48B50E" w14:textId="77777777" w:rsidR="00DE2160" w:rsidRPr="00C651DE" w:rsidRDefault="00DE2160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10:00</w:t>
            </w:r>
          </w:p>
        </w:tc>
      </w:tr>
      <w:tr w:rsidR="00DE2160" w:rsidRPr="00656FC2" w14:paraId="772B2799" w14:textId="77777777" w:rsidTr="003F5E56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564CB0BE" w14:textId="77777777" w:rsidR="00DE2160" w:rsidRPr="00A57C5D" w:rsidRDefault="00DE2160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2268" w:type="dxa"/>
            <w:vAlign w:val="center"/>
          </w:tcPr>
          <w:p w14:paraId="572542DD" w14:textId="77777777" w:rsidR="00DE216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Ceren Aleyne Keçeci</w:t>
            </w:r>
          </w:p>
        </w:tc>
        <w:tc>
          <w:tcPr>
            <w:tcW w:w="7512" w:type="dxa"/>
            <w:gridSpan w:val="2"/>
            <w:vAlign w:val="center"/>
          </w:tcPr>
          <w:p w14:paraId="4B82E9F5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Yaşlanma ve Mitofaji</w:t>
            </w:r>
          </w:p>
        </w:tc>
        <w:tc>
          <w:tcPr>
            <w:tcW w:w="2694" w:type="dxa"/>
            <w:vAlign w:val="center"/>
          </w:tcPr>
          <w:p w14:paraId="78563564" w14:textId="77777777" w:rsidR="00DE2160" w:rsidRPr="00372990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79473D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Şenay Vural Korkut</w:t>
            </w:r>
          </w:p>
        </w:tc>
        <w:tc>
          <w:tcPr>
            <w:tcW w:w="1275" w:type="dxa"/>
          </w:tcPr>
          <w:p w14:paraId="1E4B31EB" w14:textId="77777777" w:rsidR="00DE2160" w:rsidRPr="00C651DE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24.05.2021</w:t>
            </w:r>
          </w:p>
        </w:tc>
        <w:tc>
          <w:tcPr>
            <w:tcW w:w="895" w:type="dxa"/>
          </w:tcPr>
          <w:p w14:paraId="45C6D020" w14:textId="77777777" w:rsidR="00DE2160" w:rsidRPr="00C651DE" w:rsidRDefault="00DE2160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11:00</w:t>
            </w:r>
          </w:p>
        </w:tc>
      </w:tr>
      <w:tr w:rsidR="00C651DE" w:rsidRPr="00656FC2" w14:paraId="4A8D954D" w14:textId="77777777" w:rsidTr="00E73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D9B1FD4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2268" w:type="dxa"/>
            <w:vAlign w:val="center"/>
          </w:tcPr>
          <w:p w14:paraId="5320DC9C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Nihal Baltacı</w:t>
            </w:r>
          </w:p>
        </w:tc>
        <w:tc>
          <w:tcPr>
            <w:tcW w:w="7512" w:type="dxa"/>
            <w:gridSpan w:val="2"/>
            <w:vAlign w:val="center"/>
          </w:tcPr>
          <w:p w14:paraId="2EBC2949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A36F7">
              <w:rPr>
                <w:rFonts w:ascii="Times New Roman" w:hAnsi="Times New Roman"/>
                <w:sz w:val="22"/>
                <w:szCs w:val="22"/>
              </w:rPr>
              <w:t>Nanopartiküllerin bitkilerde sekonder metabolit üretimi üzerine etkilerinin belirlenmesi</w:t>
            </w:r>
          </w:p>
        </w:tc>
        <w:tc>
          <w:tcPr>
            <w:tcW w:w="2694" w:type="dxa"/>
            <w:vAlign w:val="center"/>
          </w:tcPr>
          <w:p w14:paraId="03889C7B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543FCB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 Erişen</w:t>
            </w:r>
          </w:p>
        </w:tc>
        <w:tc>
          <w:tcPr>
            <w:tcW w:w="1275" w:type="dxa"/>
            <w:vAlign w:val="center"/>
          </w:tcPr>
          <w:p w14:paraId="2AE7CEAF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26.05.2021</w:t>
            </w:r>
          </w:p>
        </w:tc>
        <w:tc>
          <w:tcPr>
            <w:tcW w:w="895" w:type="dxa"/>
            <w:vAlign w:val="center"/>
          </w:tcPr>
          <w:p w14:paraId="19F0EBAA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</w:tr>
      <w:tr w:rsidR="00C651DE" w:rsidRPr="00656FC2" w14:paraId="5A3BEE06" w14:textId="77777777" w:rsidTr="00E73ED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4A57BD2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2268" w:type="dxa"/>
            <w:vAlign w:val="center"/>
          </w:tcPr>
          <w:p w14:paraId="4B8C00C1" w14:textId="77777777" w:rsid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Büşra Bala</w:t>
            </w:r>
          </w:p>
        </w:tc>
        <w:tc>
          <w:tcPr>
            <w:tcW w:w="7512" w:type="dxa"/>
            <w:gridSpan w:val="2"/>
            <w:vAlign w:val="center"/>
          </w:tcPr>
          <w:p w14:paraId="5505C14E" w14:textId="77777777" w:rsidR="00C651DE" w:rsidRPr="00372990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0B757A">
              <w:rPr>
                <w:rFonts w:ascii="Times New Roman" w:hAnsi="Times New Roman"/>
                <w:sz w:val="22"/>
                <w:szCs w:val="22"/>
              </w:rPr>
              <w:t>Bitki viral hastalıkları: Kestane dal kanseri</w:t>
            </w:r>
          </w:p>
        </w:tc>
        <w:tc>
          <w:tcPr>
            <w:tcW w:w="2694" w:type="dxa"/>
            <w:vAlign w:val="center"/>
          </w:tcPr>
          <w:p w14:paraId="58D5BB54" w14:textId="77777777" w:rsidR="00C651DE" w:rsidRPr="00372990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935728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Emel Ordu</w:t>
            </w:r>
          </w:p>
        </w:tc>
        <w:tc>
          <w:tcPr>
            <w:tcW w:w="1275" w:type="dxa"/>
          </w:tcPr>
          <w:p w14:paraId="1A80783C" w14:textId="77777777" w:rsidR="00C651DE" w:rsidRP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26.05.2021</w:t>
            </w:r>
          </w:p>
        </w:tc>
        <w:tc>
          <w:tcPr>
            <w:tcW w:w="895" w:type="dxa"/>
          </w:tcPr>
          <w:p w14:paraId="4D914CCB" w14:textId="77777777" w:rsidR="00C651DE" w:rsidRP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15:30</w:t>
            </w:r>
          </w:p>
        </w:tc>
      </w:tr>
      <w:tr w:rsidR="00C651DE" w:rsidRPr="00656FC2" w14:paraId="26E783D7" w14:textId="77777777" w:rsidTr="00C50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82733B2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9</w:t>
            </w:r>
          </w:p>
        </w:tc>
        <w:tc>
          <w:tcPr>
            <w:tcW w:w="2268" w:type="dxa"/>
          </w:tcPr>
          <w:p w14:paraId="22F71380" w14:textId="77777777" w:rsidR="00C651DE" w:rsidRPr="00CF2A67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F2A67">
              <w:rPr>
                <w:rFonts w:ascii="Times New Roman" w:hAnsi="Times New Roman"/>
                <w:b/>
                <w:sz w:val="22"/>
                <w:szCs w:val="22"/>
              </w:rPr>
              <w:t xml:space="preserve">Senanur DOKUZ </w:t>
            </w:r>
          </w:p>
        </w:tc>
        <w:tc>
          <w:tcPr>
            <w:tcW w:w="7512" w:type="dxa"/>
            <w:gridSpan w:val="2"/>
          </w:tcPr>
          <w:p w14:paraId="7BB3D530" w14:textId="77777777" w:rsidR="00C651DE" w:rsidRPr="00CF2A67" w:rsidRDefault="007653F8" w:rsidP="007653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Bakteri ve Bakteriyofaj Etkileşiminin Klinik Alanda Yansımaları</w:t>
            </w:r>
          </w:p>
        </w:tc>
        <w:tc>
          <w:tcPr>
            <w:tcW w:w="2694" w:type="dxa"/>
          </w:tcPr>
          <w:p w14:paraId="3D067B6A" w14:textId="77777777" w:rsidR="00C651DE" w:rsidRPr="00CF2A67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</w:rPr>
            </w:pPr>
            <w:r w:rsidRPr="00CF2A67">
              <w:rPr>
                <w:rFonts w:ascii="Times New Roman" w:hAnsi="Times New Roman"/>
                <w:i/>
                <w:sz w:val="22"/>
                <w:szCs w:val="22"/>
              </w:rPr>
              <w:t>Tülin Arasoğlu</w:t>
            </w:r>
          </w:p>
        </w:tc>
        <w:tc>
          <w:tcPr>
            <w:tcW w:w="1275" w:type="dxa"/>
          </w:tcPr>
          <w:p w14:paraId="3CB9576B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28.05.2021</w:t>
            </w:r>
          </w:p>
        </w:tc>
        <w:tc>
          <w:tcPr>
            <w:tcW w:w="895" w:type="dxa"/>
          </w:tcPr>
          <w:p w14:paraId="2D5B6968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</w:tr>
      <w:tr w:rsidR="00C651DE" w:rsidRPr="00656FC2" w14:paraId="1A9520C0" w14:textId="77777777" w:rsidTr="00C502C2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AB98668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10</w:t>
            </w:r>
          </w:p>
        </w:tc>
        <w:tc>
          <w:tcPr>
            <w:tcW w:w="2268" w:type="dxa"/>
          </w:tcPr>
          <w:p w14:paraId="5A65F934" w14:textId="77777777" w:rsidR="00C651DE" w:rsidRPr="00CF2A67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F2A67">
              <w:rPr>
                <w:rFonts w:ascii="Times New Roman" w:hAnsi="Times New Roman"/>
                <w:b/>
                <w:sz w:val="22"/>
                <w:szCs w:val="22"/>
              </w:rPr>
              <w:t xml:space="preserve">Hande HANÇER </w:t>
            </w:r>
          </w:p>
        </w:tc>
        <w:tc>
          <w:tcPr>
            <w:tcW w:w="7512" w:type="dxa"/>
            <w:gridSpan w:val="2"/>
          </w:tcPr>
          <w:p w14:paraId="15162D4A" w14:textId="77777777" w:rsidR="00C651DE" w:rsidRPr="00CF2A67" w:rsidRDefault="007653F8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Bakteriyofaj Endolizinlerinin Kullanım Alanları</w:t>
            </w:r>
          </w:p>
        </w:tc>
        <w:tc>
          <w:tcPr>
            <w:tcW w:w="2694" w:type="dxa"/>
          </w:tcPr>
          <w:p w14:paraId="0ED42ADB" w14:textId="77777777" w:rsidR="00C651DE" w:rsidRPr="00CF2A67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</w:rPr>
            </w:pPr>
            <w:r w:rsidRPr="00CF2A67">
              <w:rPr>
                <w:rFonts w:ascii="Times New Roman" w:hAnsi="Times New Roman"/>
                <w:i/>
                <w:sz w:val="22"/>
                <w:szCs w:val="22"/>
              </w:rPr>
              <w:t>Tülin Arasoğlu</w:t>
            </w:r>
          </w:p>
        </w:tc>
        <w:tc>
          <w:tcPr>
            <w:tcW w:w="1275" w:type="dxa"/>
          </w:tcPr>
          <w:p w14:paraId="7C7CC528" w14:textId="77777777" w:rsidR="00C651DE" w:rsidRP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28.05.2021</w:t>
            </w:r>
          </w:p>
        </w:tc>
        <w:tc>
          <w:tcPr>
            <w:tcW w:w="895" w:type="dxa"/>
          </w:tcPr>
          <w:p w14:paraId="59A4992C" w14:textId="77777777" w:rsidR="00C651DE" w:rsidRP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15:00</w:t>
            </w:r>
          </w:p>
        </w:tc>
      </w:tr>
      <w:tr w:rsidR="00C651DE" w:rsidRPr="00656FC2" w14:paraId="338D3197" w14:textId="77777777" w:rsidTr="00794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6163193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11</w:t>
            </w:r>
          </w:p>
        </w:tc>
        <w:tc>
          <w:tcPr>
            <w:tcW w:w="2268" w:type="dxa"/>
            <w:vAlign w:val="center"/>
          </w:tcPr>
          <w:p w14:paraId="7C78CDB5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Zekiye Demir</w:t>
            </w:r>
          </w:p>
        </w:tc>
        <w:tc>
          <w:tcPr>
            <w:tcW w:w="7512" w:type="dxa"/>
            <w:gridSpan w:val="2"/>
            <w:vAlign w:val="center"/>
          </w:tcPr>
          <w:p w14:paraId="41789BE1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A36F7">
              <w:rPr>
                <w:rFonts w:ascii="Times New Roman" w:hAnsi="Times New Roman"/>
                <w:sz w:val="22"/>
                <w:szCs w:val="22"/>
              </w:rPr>
              <w:t>Organik Solventlere Toleranslı Yeni Enzimlerin Araştırılması</w:t>
            </w:r>
          </w:p>
        </w:tc>
        <w:tc>
          <w:tcPr>
            <w:tcW w:w="2694" w:type="dxa"/>
            <w:vAlign w:val="center"/>
          </w:tcPr>
          <w:p w14:paraId="4B00DBC8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Emel Ordu</w:t>
            </w:r>
          </w:p>
        </w:tc>
        <w:tc>
          <w:tcPr>
            <w:tcW w:w="1275" w:type="dxa"/>
            <w:vAlign w:val="center"/>
          </w:tcPr>
          <w:p w14:paraId="7AFC67B6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02.06.2021</w:t>
            </w:r>
          </w:p>
        </w:tc>
        <w:tc>
          <w:tcPr>
            <w:tcW w:w="895" w:type="dxa"/>
            <w:vAlign w:val="center"/>
          </w:tcPr>
          <w:p w14:paraId="4023AC13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13:00</w:t>
            </w:r>
          </w:p>
        </w:tc>
      </w:tr>
      <w:tr w:rsidR="00C651DE" w:rsidRPr="00656FC2" w14:paraId="1DDDF07A" w14:textId="77777777" w:rsidTr="0079473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AB43BC8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12</w:t>
            </w:r>
          </w:p>
        </w:tc>
        <w:tc>
          <w:tcPr>
            <w:tcW w:w="2268" w:type="dxa"/>
            <w:vAlign w:val="center"/>
          </w:tcPr>
          <w:p w14:paraId="7F663DE5" w14:textId="77777777" w:rsidR="00C651DE" w:rsidRPr="00372990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Arzu Çakır</w:t>
            </w:r>
          </w:p>
        </w:tc>
        <w:tc>
          <w:tcPr>
            <w:tcW w:w="7512" w:type="dxa"/>
            <w:gridSpan w:val="2"/>
            <w:vAlign w:val="center"/>
          </w:tcPr>
          <w:p w14:paraId="10617D05" w14:textId="77777777" w:rsidR="00C651DE" w:rsidRPr="0019008B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Beyin Kanseri Tedavisi için Kullanılabilecek Potansiyel Ajanların İn vitro Değerlendirilmesi</w:t>
            </w:r>
          </w:p>
        </w:tc>
        <w:tc>
          <w:tcPr>
            <w:tcW w:w="2694" w:type="dxa"/>
            <w:vAlign w:val="center"/>
          </w:tcPr>
          <w:p w14:paraId="0705E1FE" w14:textId="77777777" w:rsidR="00C651DE" w:rsidRPr="00372990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 w:rsidRPr="00372990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Ayşegül Erdemir Üstündağ</w:t>
            </w:r>
          </w:p>
        </w:tc>
        <w:tc>
          <w:tcPr>
            <w:tcW w:w="1275" w:type="dxa"/>
            <w:vAlign w:val="center"/>
          </w:tcPr>
          <w:p w14:paraId="07BB7118" w14:textId="77777777" w:rsidR="00C651DE" w:rsidRP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04.06.2021</w:t>
            </w:r>
          </w:p>
        </w:tc>
        <w:tc>
          <w:tcPr>
            <w:tcW w:w="895" w:type="dxa"/>
            <w:vAlign w:val="center"/>
          </w:tcPr>
          <w:p w14:paraId="3CEE5274" w14:textId="77777777" w:rsidR="00C651DE" w:rsidRPr="00C651DE" w:rsidRDefault="00C651DE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14:00</w:t>
            </w:r>
          </w:p>
        </w:tc>
      </w:tr>
      <w:tr w:rsidR="00C651DE" w:rsidRPr="00656FC2" w14:paraId="5E389344" w14:textId="77777777" w:rsidTr="000D3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65F44F8" w14:textId="77777777" w:rsidR="00C651DE" w:rsidRPr="00A57C5D" w:rsidRDefault="00C651DE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13</w:t>
            </w:r>
          </w:p>
        </w:tc>
        <w:tc>
          <w:tcPr>
            <w:tcW w:w="2268" w:type="dxa"/>
            <w:vAlign w:val="center"/>
          </w:tcPr>
          <w:p w14:paraId="6FE5D753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Gülçin Baykal </w:t>
            </w:r>
          </w:p>
        </w:tc>
        <w:tc>
          <w:tcPr>
            <w:tcW w:w="7512" w:type="dxa"/>
            <w:gridSpan w:val="2"/>
            <w:vAlign w:val="center"/>
          </w:tcPr>
          <w:p w14:paraId="5F82874F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Nörodejeneratif Hastalıklarda Mitokondrinin Önemi</w:t>
            </w:r>
          </w:p>
        </w:tc>
        <w:tc>
          <w:tcPr>
            <w:tcW w:w="2694" w:type="dxa"/>
            <w:vAlign w:val="center"/>
          </w:tcPr>
          <w:p w14:paraId="2D8DBACA" w14:textId="77777777" w:rsidR="00C651DE" w:rsidRPr="00372990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Şenay Vural Korkut</w:t>
            </w:r>
          </w:p>
        </w:tc>
        <w:tc>
          <w:tcPr>
            <w:tcW w:w="1275" w:type="dxa"/>
            <w:vAlign w:val="center"/>
          </w:tcPr>
          <w:p w14:paraId="3143B019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C651DE">
              <w:rPr>
                <w:rFonts w:ascii="Times New Roman" w:hAnsi="Times New Roman"/>
                <w:sz w:val="22"/>
                <w:szCs w:val="22"/>
              </w:rPr>
              <w:t>04.06.2021</w:t>
            </w:r>
          </w:p>
        </w:tc>
        <w:tc>
          <w:tcPr>
            <w:tcW w:w="895" w:type="dxa"/>
            <w:vAlign w:val="center"/>
          </w:tcPr>
          <w:p w14:paraId="0CC78B52" w14:textId="77777777" w:rsidR="00C651DE" w:rsidRPr="00C651DE" w:rsidRDefault="00C651DE" w:rsidP="00C651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C651DE">
              <w:rPr>
                <w:rFonts w:ascii="Times New Roman" w:hAnsi="Times New Roman"/>
                <w:b/>
                <w:sz w:val="22"/>
                <w:szCs w:val="22"/>
              </w:rPr>
              <w:t>15:00</w:t>
            </w:r>
          </w:p>
        </w:tc>
      </w:tr>
      <w:tr w:rsidR="00C651DE" w:rsidRPr="00656FC2" w14:paraId="60BD214F" w14:textId="77777777" w:rsidTr="00D85D0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F75DF1F" w14:textId="4E544983" w:rsidR="00C651DE" w:rsidRPr="00A57C5D" w:rsidRDefault="004E05A7" w:rsidP="00C651DE">
            <w:pPr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1</w:t>
            </w:r>
            <w:r w:rsidR="0062034A"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2268" w:type="dxa"/>
            <w:vAlign w:val="center"/>
          </w:tcPr>
          <w:p w14:paraId="67FD97D4" w14:textId="77777777" w:rsidR="00C651DE" w:rsidRPr="00372990" w:rsidRDefault="004E05A7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Can Özpirinçci</w:t>
            </w:r>
          </w:p>
        </w:tc>
        <w:tc>
          <w:tcPr>
            <w:tcW w:w="7512" w:type="dxa"/>
            <w:gridSpan w:val="2"/>
            <w:vAlign w:val="center"/>
          </w:tcPr>
          <w:p w14:paraId="06B68BB1" w14:textId="77777777" w:rsidR="00C651DE" w:rsidRPr="0019008B" w:rsidRDefault="004E05A7" w:rsidP="004E0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Gümüş Nanopartiküllerin Bitkilere Etkisi</w:t>
            </w:r>
          </w:p>
        </w:tc>
        <w:tc>
          <w:tcPr>
            <w:tcW w:w="2694" w:type="dxa"/>
            <w:vAlign w:val="center"/>
          </w:tcPr>
          <w:p w14:paraId="2419B974" w14:textId="77777777" w:rsidR="00C651DE" w:rsidRPr="00372990" w:rsidRDefault="004E05A7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Semiha Erişen</w:t>
            </w:r>
          </w:p>
        </w:tc>
        <w:tc>
          <w:tcPr>
            <w:tcW w:w="1275" w:type="dxa"/>
            <w:vAlign w:val="center"/>
          </w:tcPr>
          <w:p w14:paraId="09EC5ACE" w14:textId="77777777" w:rsidR="00C651DE" w:rsidRPr="00372990" w:rsidRDefault="004E05A7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4E05A7">
              <w:rPr>
                <w:rFonts w:ascii="Times New Roman" w:hAnsi="Times New Roman"/>
                <w:sz w:val="22"/>
                <w:szCs w:val="22"/>
              </w:rPr>
              <w:t>09.06.2021</w:t>
            </w:r>
          </w:p>
        </w:tc>
        <w:tc>
          <w:tcPr>
            <w:tcW w:w="895" w:type="dxa"/>
            <w:vAlign w:val="center"/>
          </w:tcPr>
          <w:p w14:paraId="4B644523" w14:textId="77777777" w:rsidR="00C651DE" w:rsidRPr="00372990" w:rsidRDefault="004E05A7" w:rsidP="00C651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13:00</w:t>
            </w:r>
          </w:p>
        </w:tc>
      </w:tr>
    </w:tbl>
    <w:p w14:paraId="52B3CC7C" w14:textId="77777777" w:rsidR="00A57C5D" w:rsidRPr="00A57C5D" w:rsidRDefault="00A57C5D" w:rsidP="00B0523B"/>
    <w:p w14:paraId="56B88364" w14:textId="77777777" w:rsidR="00F1651A" w:rsidRPr="00A57C5D" w:rsidRDefault="00F1651A"/>
    <w:sectPr w:rsidR="00F1651A" w:rsidRPr="00A57C5D" w:rsidSect="00275726">
      <w:headerReference w:type="default" r:id="rId7"/>
      <w:footerReference w:type="default" r:id="rId8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BF03F" w14:textId="77777777" w:rsidR="0010335C" w:rsidRDefault="0010335C">
      <w:r>
        <w:separator/>
      </w:r>
    </w:p>
  </w:endnote>
  <w:endnote w:type="continuationSeparator" w:id="0">
    <w:p w14:paraId="10C7E551" w14:textId="77777777" w:rsidR="0010335C" w:rsidRDefault="0010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26D7E" w14:textId="77777777" w:rsidR="00067E67" w:rsidRDefault="00067E67" w:rsidP="00067E67">
    <w:pPr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FR-1504 Revizyon Tarihi: 12.02.2019; Revizyon No:00)</w:t>
    </w:r>
  </w:p>
  <w:p w14:paraId="5CAF58E2" w14:textId="77777777" w:rsidR="00067E67" w:rsidRDefault="00067E67" w:rsidP="00067E67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  <w:p w14:paraId="4DF1B556" w14:textId="77777777" w:rsidR="00936D86" w:rsidRDefault="00936D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6B6D" w14:textId="77777777" w:rsidR="0010335C" w:rsidRDefault="0010335C">
      <w:r>
        <w:separator/>
      </w:r>
    </w:p>
  </w:footnote>
  <w:footnote w:type="continuationSeparator" w:id="0">
    <w:p w14:paraId="384E65A4" w14:textId="77777777" w:rsidR="0010335C" w:rsidRDefault="0010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ACE21" w14:textId="77777777"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6A7381E7" wp14:editId="6C4B7C04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485775" cy="490682"/>
          <wp:effectExtent l="0" t="0" r="0" b="508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F2A340" w14:textId="77777777" w:rsidR="00DD0899" w:rsidRPr="00372990" w:rsidRDefault="00DD0899" w:rsidP="00DD0899">
    <w:pPr>
      <w:pStyle w:val="stBilgi"/>
      <w:jc w:val="center"/>
      <w:rPr>
        <w:rFonts w:ascii="Times New Roman" w:hAnsi="Times New Roman"/>
        <w:b/>
        <w:sz w:val="22"/>
        <w:szCs w:val="22"/>
      </w:rPr>
    </w:pPr>
    <w:r w:rsidRPr="00372990">
      <w:rPr>
        <w:rFonts w:ascii="Times New Roman" w:hAnsi="Times New Roman"/>
        <w:b/>
        <w:sz w:val="22"/>
        <w:szCs w:val="22"/>
      </w:rPr>
      <w:t xml:space="preserve">FEN BİLİMLERİ ENSTİTÜSÜ SEMİNER DERSİ </w:t>
    </w:r>
    <w:r w:rsidR="00F4389F" w:rsidRPr="00372990">
      <w:rPr>
        <w:rFonts w:ascii="Times New Roman" w:hAnsi="Times New Roman"/>
        <w:b/>
        <w:sz w:val="22"/>
        <w:szCs w:val="22"/>
      </w:rPr>
      <w:t>SUNUM PROGRAMI</w:t>
    </w:r>
  </w:p>
  <w:p w14:paraId="076DB13C" w14:textId="77777777" w:rsidR="00DD0899" w:rsidRDefault="00DD0899" w:rsidP="00DD0899">
    <w:pPr>
      <w:pStyle w:val="stBilgi"/>
      <w:jc w:val="center"/>
      <w:rPr>
        <w:rFonts w:ascii="Times New Roman" w:hAnsi="Times New Roman"/>
        <w:i/>
        <w:sz w:val="18"/>
        <w:szCs w:val="18"/>
      </w:rPr>
    </w:pPr>
    <w:r w:rsidRPr="00372990">
      <w:rPr>
        <w:rFonts w:ascii="Times New Roman" w:hAnsi="Times New Roman"/>
        <w:i/>
        <w:sz w:val="18"/>
        <w:szCs w:val="18"/>
      </w:rPr>
      <w:t>THE GRADUATE SCHOOL OF SCI</w:t>
    </w:r>
    <w:r w:rsidR="00627E93" w:rsidRPr="00372990">
      <w:rPr>
        <w:rFonts w:ascii="Times New Roman" w:hAnsi="Times New Roman"/>
        <w:i/>
        <w:sz w:val="18"/>
        <w:szCs w:val="18"/>
      </w:rPr>
      <w:t>E</w:t>
    </w:r>
    <w:r w:rsidRPr="00372990">
      <w:rPr>
        <w:rFonts w:ascii="Times New Roman" w:hAnsi="Times New Roman"/>
        <w:i/>
        <w:sz w:val="18"/>
        <w:szCs w:val="18"/>
      </w:rPr>
      <w:t xml:space="preserve">NCE </w:t>
    </w:r>
    <w:r w:rsidR="00CC3858" w:rsidRPr="00372990">
      <w:rPr>
        <w:rFonts w:ascii="Times New Roman" w:hAnsi="Times New Roman"/>
        <w:i/>
        <w:sz w:val="18"/>
        <w:szCs w:val="18"/>
      </w:rPr>
      <w:t>AND</w:t>
    </w:r>
    <w:r w:rsidRPr="00372990">
      <w:rPr>
        <w:rFonts w:ascii="Times New Roman" w:hAnsi="Times New Roman"/>
        <w:i/>
        <w:sz w:val="18"/>
        <w:szCs w:val="18"/>
      </w:rPr>
      <w:t xml:space="preserve"> ENGINEERING </w:t>
    </w:r>
    <w:r w:rsidR="00F4389F" w:rsidRPr="00372990">
      <w:rPr>
        <w:rFonts w:ascii="Times New Roman" w:hAnsi="Times New Roman"/>
        <w:i/>
        <w:sz w:val="18"/>
        <w:szCs w:val="18"/>
      </w:rPr>
      <w:t xml:space="preserve">PRESENTATION PROGRAM </w:t>
    </w:r>
    <w:r w:rsidRPr="00372990">
      <w:rPr>
        <w:rFonts w:ascii="Times New Roman" w:hAnsi="Times New Roman"/>
        <w:i/>
        <w:sz w:val="18"/>
        <w:szCs w:val="18"/>
      </w:rPr>
      <w:t>FOR SEMINAR COURSE</w:t>
    </w:r>
  </w:p>
  <w:p w14:paraId="1634FC41" w14:textId="77777777" w:rsidR="00067E67" w:rsidRPr="00372990" w:rsidRDefault="00067E67" w:rsidP="00DD0899">
    <w:pPr>
      <w:pStyle w:val="stBilgi"/>
      <w:jc w:val="center"/>
      <w:rPr>
        <w:rFonts w:ascii="Times New Roman" w:hAnsi="Times New Roman"/>
        <w:i/>
        <w:sz w:val="18"/>
        <w:szCs w:val="18"/>
      </w:rPr>
    </w:pPr>
  </w:p>
  <w:p w14:paraId="09BDF899" w14:textId="77777777" w:rsidR="00372990" w:rsidRDefault="003729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73"/>
    <w:rsid w:val="00020E66"/>
    <w:rsid w:val="00025D43"/>
    <w:rsid w:val="00041010"/>
    <w:rsid w:val="00052D4F"/>
    <w:rsid w:val="00067E67"/>
    <w:rsid w:val="00082A5F"/>
    <w:rsid w:val="0009480E"/>
    <w:rsid w:val="000B041B"/>
    <w:rsid w:val="000B2936"/>
    <w:rsid w:val="000B4103"/>
    <w:rsid w:val="000B757A"/>
    <w:rsid w:val="000C560E"/>
    <w:rsid w:val="000D0229"/>
    <w:rsid w:val="000D07B3"/>
    <w:rsid w:val="000D346C"/>
    <w:rsid w:val="000E3D7D"/>
    <w:rsid w:val="000E7801"/>
    <w:rsid w:val="000F0781"/>
    <w:rsid w:val="000F6C32"/>
    <w:rsid w:val="0010335C"/>
    <w:rsid w:val="00140654"/>
    <w:rsid w:val="0016028E"/>
    <w:rsid w:val="00167931"/>
    <w:rsid w:val="0019008B"/>
    <w:rsid w:val="00190625"/>
    <w:rsid w:val="00192C6A"/>
    <w:rsid w:val="001D7AB8"/>
    <w:rsid w:val="00230FF8"/>
    <w:rsid w:val="002673D9"/>
    <w:rsid w:val="00275726"/>
    <w:rsid w:val="00292CC5"/>
    <w:rsid w:val="003115EB"/>
    <w:rsid w:val="003359D2"/>
    <w:rsid w:val="00354FB3"/>
    <w:rsid w:val="0036455D"/>
    <w:rsid w:val="00372990"/>
    <w:rsid w:val="00380973"/>
    <w:rsid w:val="00382D66"/>
    <w:rsid w:val="003C76CD"/>
    <w:rsid w:val="003E6DF9"/>
    <w:rsid w:val="003F7C7F"/>
    <w:rsid w:val="00400BB8"/>
    <w:rsid w:val="00423832"/>
    <w:rsid w:val="00426953"/>
    <w:rsid w:val="00454857"/>
    <w:rsid w:val="00473448"/>
    <w:rsid w:val="0047411F"/>
    <w:rsid w:val="004A19E1"/>
    <w:rsid w:val="004A36F7"/>
    <w:rsid w:val="004B395B"/>
    <w:rsid w:val="004E05A7"/>
    <w:rsid w:val="004E792C"/>
    <w:rsid w:val="00540B98"/>
    <w:rsid w:val="00541A48"/>
    <w:rsid w:val="00543FCB"/>
    <w:rsid w:val="0056227C"/>
    <w:rsid w:val="00562D62"/>
    <w:rsid w:val="00581C71"/>
    <w:rsid w:val="00585184"/>
    <w:rsid w:val="005920B4"/>
    <w:rsid w:val="005D4A17"/>
    <w:rsid w:val="005F7F23"/>
    <w:rsid w:val="00614BD7"/>
    <w:rsid w:val="0062034A"/>
    <w:rsid w:val="00627E93"/>
    <w:rsid w:val="00633D97"/>
    <w:rsid w:val="00634276"/>
    <w:rsid w:val="00656FC2"/>
    <w:rsid w:val="00684F2F"/>
    <w:rsid w:val="00696D07"/>
    <w:rsid w:val="006D38C2"/>
    <w:rsid w:val="006E238A"/>
    <w:rsid w:val="007653F8"/>
    <w:rsid w:val="0077038B"/>
    <w:rsid w:val="007733A4"/>
    <w:rsid w:val="00782710"/>
    <w:rsid w:val="0079473D"/>
    <w:rsid w:val="007A32DD"/>
    <w:rsid w:val="007B0BD2"/>
    <w:rsid w:val="007D6ECA"/>
    <w:rsid w:val="00802F0A"/>
    <w:rsid w:val="00894E4E"/>
    <w:rsid w:val="008D2523"/>
    <w:rsid w:val="00905B6B"/>
    <w:rsid w:val="009209D3"/>
    <w:rsid w:val="00932316"/>
    <w:rsid w:val="00935728"/>
    <w:rsid w:val="00936D86"/>
    <w:rsid w:val="0094327A"/>
    <w:rsid w:val="00943486"/>
    <w:rsid w:val="00953566"/>
    <w:rsid w:val="00955665"/>
    <w:rsid w:val="00985A51"/>
    <w:rsid w:val="009A08B4"/>
    <w:rsid w:val="009A4D8A"/>
    <w:rsid w:val="009C5308"/>
    <w:rsid w:val="009C5B87"/>
    <w:rsid w:val="009F3952"/>
    <w:rsid w:val="00A30BD9"/>
    <w:rsid w:val="00A319C4"/>
    <w:rsid w:val="00A57C5D"/>
    <w:rsid w:val="00AB3D04"/>
    <w:rsid w:val="00AC4EAC"/>
    <w:rsid w:val="00AD11CF"/>
    <w:rsid w:val="00AD1C68"/>
    <w:rsid w:val="00AD2E1E"/>
    <w:rsid w:val="00AF1683"/>
    <w:rsid w:val="00B0523B"/>
    <w:rsid w:val="00B60B7B"/>
    <w:rsid w:val="00B71723"/>
    <w:rsid w:val="00B86587"/>
    <w:rsid w:val="00B96D2A"/>
    <w:rsid w:val="00BB5B19"/>
    <w:rsid w:val="00BC304C"/>
    <w:rsid w:val="00BD7791"/>
    <w:rsid w:val="00BE4A6E"/>
    <w:rsid w:val="00C144A5"/>
    <w:rsid w:val="00C651DE"/>
    <w:rsid w:val="00C91A93"/>
    <w:rsid w:val="00C96D5E"/>
    <w:rsid w:val="00CA194E"/>
    <w:rsid w:val="00CC0772"/>
    <w:rsid w:val="00CC3858"/>
    <w:rsid w:val="00CC74C4"/>
    <w:rsid w:val="00CD2AFB"/>
    <w:rsid w:val="00CF2A67"/>
    <w:rsid w:val="00CF5563"/>
    <w:rsid w:val="00D03E02"/>
    <w:rsid w:val="00D0760B"/>
    <w:rsid w:val="00D1734C"/>
    <w:rsid w:val="00D45DBE"/>
    <w:rsid w:val="00D514BD"/>
    <w:rsid w:val="00D56651"/>
    <w:rsid w:val="00D700A7"/>
    <w:rsid w:val="00D70934"/>
    <w:rsid w:val="00D7249F"/>
    <w:rsid w:val="00D73534"/>
    <w:rsid w:val="00D81D16"/>
    <w:rsid w:val="00D86FC2"/>
    <w:rsid w:val="00D87713"/>
    <w:rsid w:val="00DB3705"/>
    <w:rsid w:val="00DB53CF"/>
    <w:rsid w:val="00DD0899"/>
    <w:rsid w:val="00DE2160"/>
    <w:rsid w:val="00E07834"/>
    <w:rsid w:val="00E15880"/>
    <w:rsid w:val="00E31B98"/>
    <w:rsid w:val="00E34DF9"/>
    <w:rsid w:val="00E5103A"/>
    <w:rsid w:val="00E51115"/>
    <w:rsid w:val="00E626AE"/>
    <w:rsid w:val="00E72610"/>
    <w:rsid w:val="00E876E5"/>
    <w:rsid w:val="00ED0621"/>
    <w:rsid w:val="00EE1B20"/>
    <w:rsid w:val="00EE1E3C"/>
    <w:rsid w:val="00EE466B"/>
    <w:rsid w:val="00EF58A7"/>
    <w:rsid w:val="00F1651A"/>
    <w:rsid w:val="00F36654"/>
    <w:rsid w:val="00F3768E"/>
    <w:rsid w:val="00F4389F"/>
    <w:rsid w:val="00F60AA1"/>
    <w:rsid w:val="00F6372F"/>
    <w:rsid w:val="00FB6C0E"/>
    <w:rsid w:val="00FC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6C1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KlavuzTablo1Ak1">
    <w:name w:val="Kılavuz Tablo 1 Açık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KlavuzTablo6Renkli1">
    <w:name w:val="Kılavuz Tablo 6 Renkli1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eTablo1Ak1">
    <w:name w:val="Liste Tablo 1 Açık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DzTablo11">
    <w:name w:val="Düz Tablo 1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1">
    <w:name w:val="1"/>
    <w:basedOn w:val="Normal"/>
    <w:next w:val="AltBilgi"/>
    <w:link w:val="AltbilgiChar0"/>
    <w:rsid w:val="0009480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1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2021-03-22T08:30:00Z</dcterms:created>
  <dcterms:modified xsi:type="dcterms:W3CDTF">2021-04-03T16:35:00Z</dcterms:modified>
</cp:coreProperties>
</file>